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Pr="003B30B8" w:rsidRDefault="00F34C3D" w:rsidP="00012D9E">
      <w:pPr>
        <w:pStyle w:val="APAHeader"/>
        <w:rPr>
          <w:rStyle w:val="PageNumber"/>
          <w:sz w:val="26"/>
          <w:szCs w:val="26"/>
        </w:rPr>
      </w:pPr>
    </w:p>
    <w:p w:rsidR="00012D9E" w:rsidRPr="003B30B8" w:rsidRDefault="00012D9E" w:rsidP="00012D9E">
      <w:pPr>
        <w:pStyle w:val="APA"/>
        <w:rPr>
          <w:sz w:val="26"/>
          <w:szCs w:val="26"/>
        </w:rPr>
      </w:pPr>
    </w:p>
    <w:p w:rsidR="00012D9E" w:rsidRPr="003B30B8" w:rsidRDefault="00012D9E" w:rsidP="00012D9E">
      <w:pPr>
        <w:pStyle w:val="APA"/>
        <w:rPr>
          <w:sz w:val="26"/>
          <w:szCs w:val="26"/>
        </w:rPr>
      </w:pPr>
    </w:p>
    <w:p w:rsidR="00012D9E" w:rsidRPr="003B30B8" w:rsidRDefault="00012D9E" w:rsidP="00012D9E">
      <w:pPr>
        <w:pStyle w:val="APA"/>
        <w:rPr>
          <w:sz w:val="26"/>
          <w:szCs w:val="26"/>
        </w:rPr>
      </w:pPr>
    </w:p>
    <w:p w:rsidR="00012D9E" w:rsidRPr="003B30B8" w:rsidRDefault="00012D9E" w:rsidP="00012D9E">
      <w:pPr>
        <w:pStyle w:val="APA"/>
        <w:rPr>
          <w:sz w:val="26"/>
          <w:szCs w:val="26"/>
        </w:rPr>
      </w:pPr>
    </w:p>
    <w:p w:rsidR="00012D9E" w:rsidRPr="003B30B8" w:rsidRDefault="00012D9E" w:rsidP="00012D9E">
      <w:pPr>
        <w:pStyle w:val="APAHeader"/>
        <w:rPr>
          <w:sz w:val="26"/>
          <w:szCs w:val="26"/>
        </w:rPr>
      </w:pPr>
      <w:bookmarkStart w:id="0" w:name="bkMainTitle"/>
      <w:bookmarkStart w:id="1" w:name="_GoBack"/>
      <w:r w:rsidRPr="003B30B8">
        <w:rPr>
          <w:sz w:val="26"/>
          <w:szCs w:val="26"/>
        </w:rPr>
        <w:t>Utopia</w:t>
      </w:r>
      <w:bookmarkEnd w:id="0"/>
      <w:bookmarkEnd w:id="1"/>
    </w:p>
    <w:p w:rsidR="00012D9E" w:rsidRPr="003B30B8" w:rsidRDefault="00012D9E" w:rsidP="00012D9E">
      <w:pPr>
        <w:pStyle w:val="APAHeader"/>
        <w:rPr>
          <w:sz w:val="26"/>
          <w:szCs w:val="26"/>
        </w:rPr>
      </w:pPr>
      <w:bookmarkStart w:id="2" w:name="bkMainUserName"/>
      <w:r w:rsidRPr="003B30B8">
        <w:rPr>
          <w:sz w:val="26"/>
          <w:szCs w:val="26"/>
        </w:rPr>
        <w:t>Alexandra Keith</w:t>
      </w:r>
      <w:bookmarkEnd w:id="2"/>
    </w:p>
    <w:p w:rsidR="00012D9E" w:rsidRPr="003B30B8" w:rsidRDefault="00012D9E" w:rsidP="00012D9E">
      <w:pPr>
        <w:pStyle w:val="APAHeader"/>
        <w:rPr>
          <w:sz w:val="26"/>
          <w:szCs w:val="26"/>
        </w:rPr>
      </w:pPr>
      <w:bookmarkStart w:id="3" w:name="bkCourseNum"/>
      <w:r w:rsidRPr="003B30B8">
        <w:rPr>
          <w:sz w:val="26"/>
          <w:szCs w:val="26"/>
        </w:rPr>
        <w:t>English 2010</w:t>
      </w:r>
      <w:bookmarkEnd w:id="3"/>
    </w:p>
    <w:p w:rsidR="00012D9E" w:rsidRPr="003B30B8" w:rsidRDefault="00012D9E" w:rsidP="00012D9E">
      <w:pPr>
        <w:pStyle w:val="APAHeader"/>
        <w:rPr>
          <w:sz w:val="26"/>
          <w:szCs w:val="26"/>
        </w:rPr>
      </w:pPr>
      <w:bookmarkStart w:id="4" w:name="bkDueDate"/>
      <w:r w:rsidRPr="003B30B8">
        <w:rPr>
          <w:sz w:val="26"/>
          <w:szCs w:val="26"/>
        </w:rPr>
        <w:t>12</w:t>
      </w:r>
      <w:bookmarkEnd w:id="4"/>
      <w:r w:rsidRPr="003B30B8">
        <w:rPr>
          <w:sz w:val="26"/>
          <w:szCs w:val="26"/>
        </w:rPr>
        <w:t>, 3, 2013</w:t>
      </w:r>
    </w:p>
    <w:p w:rsidR="00012D9E" w:rsidRPr="003B30B8" w:rsidRDefault="00012D9E" w:rsidP="00012D9E">
      <w:pPr>
        <w:pStyle w:val="APAHeader"/>
        <w:rPr>
          <w:sz w:val="26"/>
          <w:szCs w:val="26"/>
        </w:rPr>
      </w:pPr>
      <w:bookmarkStart w:id="5" w:name="bkFacultyName"/>
      <w:r w:rsidRPr="003B30B8">
        <w:rPr>
          <w:sz w:val="26"/>
          <w:szCs w:val="26"/>
        </w:rPr>
        <w:t xml:space="preserve">Professor Howard </w:t>
      </w:r>
      <w:bookmarkEnd w:id="5"/>
    </w:p>
    <w:p w:rsidR="00012D9E" w:rsidRPr="003B30B8" w:rsidRDefault="00012D9E" w:rsidP="00012D9E">
      <w:pPr>
        <w:pStyle w:val="APA"/>
        <w:rPr>
          <w:sz w:val="26"/>
          <w:szCs w:val="26"/>
        </w:rPr>
        <w:sectPr w:rsidR="00012D9E" w:rsidRPr="003B30B8" w:rsidSect="00012D9E">
          <w:headerReference w:type="default" r:id="rId6"/>
          <w:headerReference w:type="first" r:id="rId7"/>
          <w:pgSz w:w="12240" w:h="15840" w:code="1"/>
          <w:pgMar w:top="1440" w:right="1440" w:bottom="1440" w:left="1440" w:header="720" w:footer="720" w:gutter="0"/>
          <w:cols w:space="720"/>
          <w:titlePg/>
          <w:docGrid w:linePitch="360"/>
        </w:sectPr>
      </w:pPr>
    </w:p>
    <w:p w:rsidR="00012D9E" w:rsidRPr="003B30B8" w:rsidRDefault="00012D9E" w:rsidP="00012D9E">
      <w:pPr>
        <w:pStyle w:val="APAHeader"/>
        <w:rPr>
          <w:sz w:val="26"/>
          <w:szCs w:val="26"/>
        </w:rPr>
      </w:pPr>
      <w:r w:rsidRPr="003B30B8">
        <w:rPr>
          <w:sz w:val="26"/>
          <w:szCs w:val="26"/>
        </w:rPr>
        <w:lastRenderedPageBreak/>
        <w:br w:type="page"/>
      </w:r>
      <w:bookmarkStart w:id="8" w:name="bkFirstPageTitle"/>
      <w:r w:rsidRPr="003B30B8">
        <w:rPr>
          <w:sz w:val="26"/>
          <w:szCs w:val="26"/>
        </w:rPr>
        <w:lastRenderedPageBreak/>
        <w:t>Utopia</w:t>
      </w:r>
      <w:bookmarkEnd w:id="8"/>
    </w:p>
    <w:p w:rsidR="00012D9E" w:rsidRPr="003B30B8" w:rsidRDefault="00012D9E" w:rsidP="00012D9E">
      <w:pPr>
        <w:spacing w:line="480" w:lineRule="auto"/>
        <w:jc w:val="center"/>
        <w:rPr>
          <w:sz w:val="26"/>
          <w:szCs w:val="26"/>
        </w:rPr>
      </w:pPr>
      <w:r w:rsidRPr="003B30B8">
        <w:rPr>
          <w:sz w:val="26"/>
          <w:szCs w:val="26"/>
        </w:rPr>
        <w:br/>
      </w:r>
      <w:r w:rsidRPr="003B30B8">
        <w:rPr>
          <w:sz w:val="26"/>
          <w:szCs w:val="26"/>
        </w:rPr>
        <w:br/>
      </w:r>
      <w:r w:rsidRPr="003B30B8">
        <w:rPr>
          <w:sz w:val="26"/>
          <w:szCs w:val="26"/>
        </w:rPr>
        <w:t>Will a New Utopia ever be possible?</w:t>
      </w:r>
    </w:p>
    <w:p w:rsidR="00012D9E" w:rsidRPr="003B30B8" w:rsidRDefault="00012D9E" w:rsidP="00012D9E">
      <w:pPr>
        <w:spacing w:line="480" w:lineRule="auto"/>
        <w:rPr>
          <w:sz w:val="26"/>
          <w:szCs w:val="26"/>
        </w:rPr>
      </w:pPr>
      <w:r w:rsidRPr="003B30B8">
        <w:rPr>
          <w:sz w:val="26"/>
          <w:szCs w:val="26"/>
        </w:rPr>
        <w:tab/>
        <w:t xml:space="preserve">A utopia is defined as a place of ideal perfection especially in laws, government, and in social conditions. The idea of being able to establish a utopia goes back thousands of years. Perhaps the first utopia, at least to believers in the Bible, was in the Garden of Eden where there was no misery, no suffering, and no death. </w:t>
      </w:r>
    </w:p>
    <w:p w:rsidR="00012D9E" w:rsidRPr="003B30B8" w:rsidRDefault="00012D9E" w:rsidP="00012D9E">
      <w:pPr>
        <w:spacing w:line="480" w:lineRule="auto"/>
        <w:rPr>
          <w:sz w:val="26"/>
          <w:szCs w:val="26"/>
        </w:rPr>
      </w:pPr>
      <w:r w:rsidRPr="003B30B8">
        <w:rPr>
          <w:sz w:val="26"/>
          <w:szCs w:val="26"/>
        </w:rPr>
        <w:tab/>
        <w:t xml:space="preserve">The first recorded idea of a utopia in Western literature was from Plato’s </w:t>
      </w:r>
      <w:r w:rsidRPr="003B30B8">
        <w:rPr>
          <w:i/>
          <w:sz w:val="26"/>
          <w:szCs w:val="26"/>
        </w:rPr>
        <w:t>Republic</w:t>
      </w:r>
      <w:r w:rsidRPr="003B30B8">
        <w:rPr>
          <w:sz w:val="26"/>
          <w:szCs w:val="26"/>
        </w:rPr>
        <w:t>. Plato wrote that an ideal society would be governed by philosopher-kings who, in their wisdom, would eliminate poverty and suffering through resources being fairly distributed among the citizens. There would also be very few laws and no lawyers and the citizens would rarely be sent to war.</w:t>
      </w:r>
    </w:p>
    <w:p w:rsidR="00012D9E" w:rsidRPr="003B30B8" w:rsidRDefault="00012D9E" w:rsidP="00012D9E">
      <w:pPr>
        <w:spacing w:line="480" w:lineRule="auto"/>
        <w:rPr>
          <w:sz w:val="26"/>
          <w:szCs w:val="26"/>
        </w:rPr>
      </w:pPr>
      <w:r w:rsidRPr="003B30B8">
        <w:rPr>
          <w:sz w:val="26"/>
          <w:szCs w:val="26"/>
        </w:rPr>
        <w:tab/>
        <w:t>During the 16</w:t>
      </w:r>
      <w:r w:rsidRPr="003B30B8">
        <w:rPr>
          <w:sz w:val="26"/>
          <w:szCs w:val="26"/>
          <w:vertAlign w:val="superscript"/>
        </w:rPr>
        <w:t>th</w:t>
      </w:r>
      <w:r w:rsidRPr="003B30B8">
        <w:rPr>
          <w:sz w:val="26"/>
          <w:szCs w:val="26"/>
        </w:rPr>
        <w:t xml:space="preserve"> century, Sir Thomas Moore wrote a book called </w:t>
      </w:r>
      <w:r w:rsidRPr="003B30B8">
        <w:rPr>
          <w:i/>
          <w:sz w:val="26"/>
          <w:szCs w:val="26"/>
        </w:rPr>
        <w:t>Utopia</w:t>
      </w:r>
      <w:r w:rsidRPr="003B30B8">
        <w:rPr>
          <w:sz w:val="26"/>
          <w:szCs w:val="26"/>
        </w:rPr>
        <w:t xml:space="preserve">. He stated, “Nobody owns anything but everyone is rich- for what greater wealth can there be than cheerfulness, peace of mind, and freedom from anxiety?” </w:t>
      </w:r>
      <w:r w:rsidR="00742CA3" w:rsidRPr="003B30B8">
        <w:rPr>
          <w:sz w:val="26"/>
          <w:szCs w:val="26"/>
        </w:rPr>
        <w:t xml:space="preserve">(Moore, Thomas).  He also said that, </w:t>
      </w:r>
    </w:p>
    <w:p w:rsidR="00742CA3" w:rsidRPr="003B30B8" w:rsidRDefault="00742CA3" w:rsidP="00012D9E">
      <w:pPr>
        <w:spacing w:line="480" w:lineRule="auto"/>
        <w:rPr>
          <w:sz w:val="26"/>
          <w:szCs w:val="26"/>
        </w:rPr>
      </w:pPr>
    </w:p>
    <w:p w:rsidR="00742CA3" w:rsidRPr="003B30B8" w:rsidRDefault="00742CA3" w:rsidP="00742CA3">
      <w:pPr>
        <w:spacing w:line="480" w:lineRule="auto"/>
        <w:ind w:left="720"/>
        <w:rPr>
          <w:sz w:val="26"/>
          <w:szCs w:val="26"/>
        </w:rPr>
      </w:pPr>
      <w:r w:rsidRPr="003B30B8">
        <w:rPr>
          <w:sz w:val="26"/>
          <w:szCs w:val="26"/>
        </w:rPr>
        <w:t>“If a king should fall under such contempt or envy that he could not</w:t>
      </w:r>
      <w:r w:rsidRPr="003B30B8">
        <w:rPr>
          <w:sz w:val="26"/>
          <w:szCs w:val="26"/>
        </w:rPr>
        <w:t xml:space="preserve"> keep his subjects in their duty but by oppression and ill usage, and by</w:t>
      </w:r>
    </w:p>
    <w:p w:rsidR="00742CA3" w:rsidRPr="003B30B8" w:rsidRDefault="00742CA3" w:rsidP="00742CA3">
      <w:pPr>
        <w:spacing w:line="480" w:lineRule="auto"/>
        <w:ind w:left="720"/>
        <w:rPr>
          <w:sz w:val="26"/>
          <w:szCs w:val="26"/>
        </w:rPr>
      </w:pPr>
      <w:proofErr w:type="gramStart"/>
      <w:r w:rsidRPr="003B30B8">
        <w:rPr>
          <w:sz w:val="26"/>
          <w:szCs w:val="26"/>
        </w:rPr>
        <w:lastRenderedPageBreak/>
        <w:t>rendering</w:t>
      </w:r>
      <w:proofErr w:type="gramEnd"/>
      <w:r w:rsidRPr="003B30B8">
        <w:rPr>
          <w:sz w:val="26"/>
          <w:szCs w:val="26"/>
        </w:rPr>
        <w:t xml:space="preserve"> them poor and miserable, it were certainly better for him to quit his kingdom than to retain it by such methods as make him, while he keeps the name of authority, lose the majesty due to it.” (Moore, Thomas)</w:t>
      </w:r>
    </w:p>
    <w:p w:rsidR="00742CA3" w:rsidRPr="003B30B8" w:rsidRDefault="00742CA3" w:rsidP="00742CA3">
      <w:pPr>
        <w:spacing w:line="480" w:lineRule="auto"/>
        <w:rPr>
          <w:sz w:val="26"/>
          <w:szCs w:val="26"/>
        </w:rPr>
      </w:pPr>
      <w:r w:rsidRPr="003B30B8">
        <w:rPr>
          <w:sz w:val="26"/>
          <w:szCs w:val="26"/>
        </w:rPr>
        <w:tab/>
        <w:t>There were many philosophers in the 18</w:t>
      </w:r>
      <w:r w:rsidRPr="003B30B8">
        <w:rPr>
          <w:sz w:val="26"/>
          <w:szCs w:val="26"/>
          <w:vertAlign w:val="superscript"/>
        </w:rPr>
        <w:t>th</w:t>
      </w:r>
      <w:r w:rsidRPr="003B30B8">
        <w:rPr>
          <w:sz w:val="26"/>
          <w:szCs w:val="26"/>
        </w:rPr>
        <w:t xml:space="preserve"> century who wrote about the idea of the perfect society. One of them was Jean Jacques Rousseau. He greatly influenced those who fought in the French Revolution. Rousseau believed that man was inherently good and that if government was set up correctly men would act in the best interest of society.</w:t>
      </w:r>
      <w:r w:rsidR="001D1BE1" w:rsidRPr="003B30B8">
        <w:rPr>
          <w:sz w:val="26"/>
          <w:szCs w:val="26"/>
        </w:rPr>
        <w:t xml:space="preserve"> He said, “You forget that the fruits belong to all and that the land belongs to no one.” (Jean Jacques Rousseau).</w:t>
      </w:r>
      <w:r w:rsidRPr="003B30B8">
        <w:rPr>
          <w:sz w:val="26"/>
          <w:szCs w:val="26"/>
        </w:rPr>
        <w:t xml:space="preserve"> </w:t>
      </w:r>
      <w:r w:rsidR="001D1BE1" w:rsidRPr="003B30B8">
        <w:rPr>
          <w:sz w:val="26"/>
          <w:szCs w:val="26"/>
        </w:rPr>
        <w:t xml:space="preserve">He believed that things should be shared in common. </w:t>
      </w:r>
    </w:p>
    <w:p w:rsidR="001D1BE1" w:rsidRPr="003B30B8" w:rsidRDefault="001D1BE1" w:rsidP="00742CA3">
      <w:pPr>
        <w:spacing w:line="480" w:lineRule="auto"/>
        <w:rPr>
          <w:sz w:val="26"/>
          <w:szCs w:val="26"/>
        </w:rPr>
      </w:pPr>
      <w:r w:rsidRPr="003B30B8">
        <w:rPr>
          <w:sz w:val="26"/>
          <w:szCs w:val="26"/>
        </w:rPr>
        <w:tab/>
        <w:t>One of Rousseau’s followers was a leader of the French Revolution named Robespierre. Robespierre believed in the equality of man and in helping the poor and needy. He believed he could develop a utopia in France by getting rid of the monarchy and letting the common man rule. His ideas sounded good in theory but in practice it was disastrous in France. Thousands who opposed his ideas were sent to the guillotine, and he eventually was sent to the guillotine himself.</w:t>
      </w:r>
    </w:p>
    <w:p w:rsidR="001D1BE1" w:rsidRPr="003B30B8" w:rsidRDefault="001D1BE1" w:rsidP="00742CA3">
      <w:pPr>
        <w:spacing w:line="480" w:lineRule="auto"/>
        <w:rPr>
          <w:sz w:val="26"/>
          <w:szCs w:val="26"/>
        </w:rPr>
      </w:pPr>
      <w:r w:rsidRPr="003B30B8">
        <w:rPr>
          <w:sz w:val="26"/>
          <w:szCs w:val="26"/>
        </w:rPr>
        <w:tab/>
        <w:t>The 19</w:t>
      </w:r>
      <w:r w:rsidRPr="003B30B8">
        <w:rPr>
          <w:sz w:val="26"/>
          <w:szCs w:val="26"/>
          <w:vertAlign w:val="superscript"/>
        </w:rPr>
        <w:t>th</w:t>
      </w:r>
      <w:r w:rsidRPr="003B30B8">
        <w:rPr>
          <w:sz w:val="26"/>
          <w:szCs w:val="26"/>
        </w:rPr>
        <w:t xml:space="preserve"> century had many different ideas on how to develop utopias. One of the most influential thinkers was Karl Marx who believed that workers should rule and there should be no private property.   He influenced the country of Russia to have a revolution and impose a communistic form of government.  The idea was that all should have things in common, all would </w:t>
      </w:r>
      <w:r w:rsidR="0023455C" w:rsidRPr="003B30B8">
        <w:rPr>
          <w:sz w:val="26"/>
          <w:szCs w:val="26"/>
        </w:rPr>
        <w:t xml:space="preserve">be equal, and </w:t>
      </w:r>
      <w:r w:rsidRPr="003B30B8">
        <w:rPr>
          <w:sz w:val="26"/>
          <w:szCs w:val="26"/>
        </w:rPr>
        <w:t xml:space="preserve">there would be a utopia on earth because </w:t>
      </w:r>
      <w:r w:rsidRPr="003B30B8">
        <w:rPr>
          <w:sz w:val="26"/>
          <w:szCs w:val="26"/>
        </w:rPr>
        <w:lastRenderedPageBreak/>
        <w:t>there would be no rich or poor</w:t>
      </w:r>
      <w:r w:rsidR="0023455C" w:rsidRPr="003B30B8">
        <w:rPr>
          <w:sz w:val="26"/>
          <w:szCs w:val="26"/>
        </w:rPr>
        <w:t>, just happy workers.  Again, as with Robespierre, the idea sounded good in theory, but did not work in practice.</w:t>
      </w:r>
    </w:p>
    <w:p w:rsidR="0023455C" w:rsidRPr="003B30B8" w:rsidRDefault="0023455C" w:rsidP="0023455C">
      <w:pPr>
        <w:spacing w:line="480" w:lineRule="auto"/>
        <w:rPr>
          <w:sz w:val="26"/>
          <w:szCs w:val="26"/>
        </w:rPr>
      </w:pPr>
      <w:r w:rsidRPr="003B30B8">
        <w:rPr>
          <w:sz w:val="26"/>
          <w:szCs w:val="26"/>
        </w:rPr>
        <w:tab/>
        <w:t>The United States has had many thinkers who have tried to develop the perfect society, the utopia.  In the early 20</w:t>
      </w:r>
      <w:r w:rsidRPr="003B30B8">
        <w:rPr>
          <w:sz w:val="26"/>
          <w:szCs w:val="26"/>
          <w:vertAlign w:val="superscript"/>
        </w:rPr>
        <w:t>th</w:t>
      </w:r>
      <w:r w:rsidRPr="003B30B8">
        <w:rPr>
          <w:sz w:val="26"/>
          <w:szCs w:val="26"/>
        </w:rPr>
        <w:t xml:space="preserve"> century, President Woodrow Wilson proposed many progressive ideas that he thought would help create a more equal society.   The following quote sums up his ideas of how he was going to help lead America into a new era of peace and harmony:</w:t>
      </w:r>
    </w:p>
    <w:p w:rsidR="0023455C" w:rsidRPr="003B30B8" w:rsidRDefault="0023455C" w:rsidP="0023455C">
      <w:pPr>
        <w:spacing w:line="480" w:lineRule="auto"/>
        <w:ind w:left="720"/>
        <w:rPr>
          <w:sz w:val="26"/>
          <w:szCs w:val="26"/>
        </w:rPr>
      </w:pPr>
      <w:r w:rsidRPr="003B30B8">
        <w:rPr>
          <w:sz w:val="26"/>
          <w:szCs w:val="26"/>
        </w:rPr>
        <w:t xml:space="preserve">“The stage is set, the destiny disclosed.  It has come about by no plan of our conceiving, but by the hand of God who led us into this way.  We cannot </w:t>
      </w:r>
    </w:p>
    <w:p w:rsidR="00742CA3" w:rsidRPr="003B30B8" w:rsidRDefault="0023455C" w:rsidP="00742CA3">
      <w:pPr>
        <w:spacing w:line="480" w:lineRule="auto"/>
        <w:ind w:left="720"/>
        <w:rPr>
          <w:sz w:val="26"/>
          <w:szCs w:val="26"/>
        </w:rPr>
      </w:pPr>
      <w:proofErr w:type="gramStart"/>
      <w:r w:rsidRPr="003B30B8">
        <w:rPr>
          <w:sz w:val="26"/>
          <w:szCs w:val="26"/>
        </w:rPr>
        <w:t>turn</w:t>
      </w:r>
      <w:proofErr w:type="gramEnd"/>
      <w:r w:rsidRPr="003B30B8">
        <w:rPr>
          <w:sz w:val="26"/>
          <w:szCs w:val="26"/>
        </w:rPr>
        <w:t xml:space="preserve"> back.  We can only go forward, with lifted eyes and freshened spirit, to follow the vision.  It was of this that we dreamed at our birth.  American shall in truth show the way.  The light streams upon the path ahead, and nowhere else.” (President Woodrow Wilson)</w:t>
      </w:r>
    </w:p>
    <w:p w:rsidR="005771D4" w:rsidRPr="003B30B8" w:rsidRDefault="005771D4" w:rsidP="005771D4">
      <w:pPr>
        <w:spacing w:line="480" w:lineRule="auto"/>
        <w:ind w:firstLine="720"/>
        <w:rPr>
          <w:sz w:val="26"/>
          <w:szCs w:val="26"/>
        </w:rPr>
      </w:pPr>
      <w:r w:rsidRPr="003B30B8">
        <w:rPr>
          <w:sz w:val="26"/>
          <w:szCs w:val="26"/>
        </w:rPr>
        <w:t xml:space="preserve">Even though as of yet there has never been a utopia established anywhere on earth, it is not for lack of trying.  Today there are many who believe that it is government’s role to provide social justice and equality to all, and to eliminate any inequalities in income or living conditions.  There have been many social programs established by the government in the last 50 years or so that have as their goal the elimination of poverty and misery.  There are those who oppose these ideas and feel it is not government’s role to create social justice and equality.  They believe that it is </w:t>
      </w:r>
      <w:r w:rsidRPr="003B30B8">
        <w:rPr>
          <w:sz w:val="26"/>
          <w:szCs w:val="26"/>
        </w:rPr>
        <w:lastRenderedPageBreak/>
        <w:t>through a free market system that poverty can be, if not eliminated, greatly reduced.  The singer Bono recently said, “Rock star preaches capitalism.  Wow.  Sometimes I hear myself and I just can’t believe it.  But commerce is real</w:t>
      </w:r>
      <w:r w:rsidR="00926292" w:rsidRPr="003B30B8">
        <w:rPr>
          <w:sz w:val="26"/>
          <w:szCs w:val="26"/>
        </w:rPr>
        <w:t xml:space="preserve"> </w:t>
      </w:r>
      <w:r w:rsidRPr="003B30B8">
        <w:rPr>
          <w:sz w:val="26"/>
          <w:szCs w:val="26"/>
        </w:rPr>
        <w:t xml:space="preserve">. . </w:t>
      </w:r>
      <w:proofErr w:type="gramStart"/>
      <w:r w:rsidRPr="003B30B8">
        <w:rPr>
          <w:sz w:val="26"/>
          <w:szCs w:val="26"/>
        </w:rPr>
        <w:t>.Aid</w:t>
      </w:r>
      <w:proofErr w:type="gramEnd"/>
      <w:r w:rsidRPr="003B30B8">
        <w:rPr>
          <w:sz w:val="26"/>
          <w:szCs w:val="26"/>
        </w:rPr>
        <w:t xml:space="preserve"> is just a stopgap.  Commerce, </w:t>
      </w:r>
      <w:r w:rsidRPr="003B30B8">
        <w:rPr>
          <w:i/>
          <w:sz w:val="26"/>
          <w:szCs w:val="26"/>
        </w:rPr>
        <w:t>entrepreneur capitalism takes more people out of poverty than aid</w:t>
      </w:r>
      <w:r w:rsidRPr="003B30B8">
        <w:rPr>
          <w:sz w:val="26"/>
          <w:szCs w:val="26"/>
        </w:rPr>
        <w:t>.  Of course we know that. (</w:t>
      </w:r>
      <w:proofErr w:type="gramStart"/>
      <w:r w:rsidRPr="003B30B8">
        <w:rPr>
          <w:sz w:val="26"/>
          <w:szCs w:val="26"/>
        </w:rPr>
        <w:t>italics</w:t>
      </w:r>
      <w:proofErr w:type="gramEnd"/>
      <w:r w:rsidRPr="003B30B8">
        <w:rPr>
          <w:sz w:val="26"/>
          <w:szCs w:val="26"/>
        </w:rPr>
        <w:t xml:space="preserve"> added). (Bono)</w:t>
      </w:r>
    </w:p>
    <w:p w:rsidR="00926292" w:rsidRPr="003B30B8" w:rsidRDefault="00926292" w:rsidP="005771D4">
      <w:pPr>
        <w:spacing w:line="480" w:lineRule="auto"/>
        <w:ind w:firstLine="720"/>
        <w:rPr>
          <w:sz w:val="26"/>
          <w:szCs w:val="26"/>
        </w:rPr>
      </w:pPr>
      <w:r w:rsidRPr="003B30B8">
        <w:rPr>
          <w:sz w:val="26"/>
          <w:szCs w:val="26"/>
        </w:rPr>
        <w:t xml:space="preserve">So the current debate is over the role of government in creating a “utopia.”  Those who believe that it is government’s role base this on their belief that capitalism is unfair, oppressive, and creates inequality, and government needs to step in and regulate free enterprise to make it more fair.  Have all these government regulations helped?  I believe that some are necessary to prevent the most extreme abuses of the free market system.  However, I believe we have gone a little overboard in our current society.  We spend billions in social programs to help create a more equal and fair society.  There has been a war on poverty set up by Lyndon Johnson for about 50 years now.  My mother was raised in Jacksonville, Florida and she says that the poor areas that were there when she was little are still there today.  She cannot see how all the billions of dollars thrown at eliminating poverty have done a lot of good.  I think these programs must do some good and prevent people from starving to death or living in squalor, but I think basically there have been a lot of promises but not a lot of results.  </w:t>
      </w:r>
    </w:p>
    <w:p w:rsidR="003B30B8" w:rsidRPr="003B30B8" w:rsidRDefault="003B30B8" w:rsidP="005771D4">
      <w:pPr>
        <w:spacing w:line="480" w:lineRule="auto"/>
        <w:ind w:firstLine="720"/>
        <w:rPr>
          <w:sz w:val="26"/>
          <w:szCs w:val="26"/>
        </w:rPr>
      </w:pPr>
      <w:r w:rsidRPr="003B30B8">
        <w:rPr>
          <w:sz w:val="26"/>
          <w:szCs w:val="26"/>
        </w:rPr>
        <w:t>So looking at the history of all the past times where government has attempted to form a utopia, I don’t believe that there will be one in the 21</w:t>
      </w:r>
      <w:r w:rsidRPr="003B30B8">
        <w:rPr>
          <w:sz w:val="26"/>
          <w:szCs w:val="26"/>
          <w:vertAlign w:val="superscript"/>
        </w:rPr>
        <w:t>st</w:t>
      </w:r>
      <w:r w:rsidRPr="003B30B8">
        <w:rPr>
          <w:sz w:val="26"/>
          <w:szCs w:val="26"/>
        </w:rPr>
        <w:t xml:space="preserve"> century. I would like to </w:t>
      </w:r>
      <w:r w:rsidRPr="003B30B8">
        <w:rPr>
          <w:sz w:val="26"/>
          <w:szCs w:val="26"/>
        </w:rPr>
        <w:lastRenderedPageBreak/>
        <w:t xml:space="preserve">believe that we can make society </w:t>
      </w:r>
      <w:proofErr w:type="gramStart"/>
      <w:r w:rsidRPr="003B30B8">
        <w:rPr>
          <w:sz w:val="26"/>
          <w:szCs w:val="26"/>
        </w:rPr>
        <w:t>more fair</w:t>
      </w:r>
      <w:proofErr w:type="gramEnd"/>
      <w:r w:rsidRPr="003B30B8">
        <w:rPr>
          <w:sz w:val="26"/>
          <w:szCs w:val="26"/>
        </w:rPr>
        <w:t xml:space="preserve"> to more people but so far no government has ever been successful. </w:t>
      </w:r>
    </w:p>
    <w:p w:rsidR="00742CA3" w:rsidRPr="003B30B8" w:rsidRDefault="00742CA3" w:rsidP="00012D9E">
      <w:pPr>
        <w:spacing w:line="480" w:lineRule="auto"/>
        <w:rPr>
          <w:sz w:val="26"/>
          <w:szCs w:val="26"/>
        </w:rPr>
      </w:pPr>
      <w:r w:rsidRPr="003B30B8">
        <w:rPr>
          <w:sz w:val="26"/>
          <w:szCs w:val="26"/>
        </w:rPr>
        <w:tab/>
      </w:r>
      <w:r w:rsidRPr="003B30B8">
        <w:rPr>
          <w:sz w:val="26"/>
          <w:szCs w:val="26"/>
        </w:rPr>
        <w:tab/>
      </w:r>
    </w:p>
    <w:p w:rsidR="00742CA3" w:rsidRPr="003B30B8" w:rsidRDefault="00742CA3" w:rsidP="00012D9E">
      <w:pPr>
        <w:spacing w:line="480" w:lineRule="auto"/>
        <w:rPr>
          <w:sz w:val="26"/>
          <w:szCs w:val="26"/>
        </w:rPr>
      </w:pPr>
      <w:r w:rsidRPr="003B30B8">
        <w:rPr>
          <w:sz w:val="26"/>
          <w:szCs w:val="26"/>
        </w:rPr>
        <w:tab/>
      </w:r>
    </w:p>
    <w:p w:rsidR="00012D9E" w:rsidRPr="003B30B8" w:rsidRDefault="00012D9E" w:rsidP="00012D9E">
      <w:pPr>
        <w:pStyle w:val="APAHeader"/>
        <w:rPr>
          <w:sz w:val="26"/>
          <w:szCs w:val="26"/>
        </w:rPr>
      </w:pPr>
      <w:r w:rsidRPr="003B30B8">
        <w:rPr>
          <w:sz w:val="26"/>
          <w:szCs w:val="26"/>
        </w:rPr>
        <w:br w:type="page"/>
      </w:r>
      <w:bookmarkStart w:id="9" w:name="bkReference"/>
      <w:r w:rsidR="005771D4" w:rsidRPr="003B30B8">
        <w:rPr>
          <w:sz w:val="26"/>
          <w:szCs w:val="26"/>
        </w:rPr>
        <w:lastRenderedPageBreak/>
        <w:t>References</w:t>
      </w:r>
      <w:bookmarkEnd w:id="9"/>
    </w:p>
    <w:p w:rsidR="0023455C" w:rsidRPr="003B30B8" w:rsidRDefault="005771D4" w:rsidP="005771D4">
      <w:pPr>
        <w:pStyle w:val="APAReference"/>
        <w:rPr>
          <w:sz w:val="26"/>
          <w:szCs w:val="26"/>
        </w:rPr>
      </w:pPr>
      <w:bookmarkStart w:id="10" w:name="refBk_0"/>
      <w:proofErr w:type="gramStart"/>
      <w:r w:rsidRPr="003B30B8">
        <w:rPr>
          <w:sz w:val="26"/>
          <w:szCs w:val="26"/>
        </w:rPr>
        <w:t>Moore, T. (2013).</w:t>
      </w:r>
      <w:proofErr w:type="gramEnd"/>
      <w:r w:rsidRPr="003B30B8">
        <w:rPr>
          <w:sz w:val="26"/>
          <w:szCs w:val="26"/>
        </w:rPr>
        <w:t xml:space="preserve"> </w:t>
      </w:r>
      <w:proofErr w:type="spellStart"/>
      <w:proofErr w:type="gramStart"/>
      <w:r w:rsidRPr="003B30B8">
        <w:rPr>
          <w:sz w:val="26"/>
          <w:szCs w:val="26"/>
        </w:rPr>
        <w:t>goodreads</w:t>
      </w:r>
      <w:proofErr w:type="spellEnd"/>
      <w:proofErr w:type="gramEnd"/>
      <w:r w:rsidRPr="003B30B8">
        <w:rPr>
          <w:sz w:val="26"/>
          <w:szCs w:val="26"/>
        </w:rPr>
        <w:t>. Retrieved from http://goodreads.com/work/quotes</w:t>
      </w:r>
      <w:bookmarkEnd w:id="10"/>
    </w:p>
    <w:p w:rsidR="005771D4" w:rsidRPr="003B30B8" w:rsidRDefault="005771D4" w:rsidP="005771D4">
      <w:pPr>
        <w:pStyle w:val="APAReference"/>
        <w:rPr>
          <w:sz w:val="26"/>
          <w:szCs w:val="26"/>
        </w:rPr>
      </w:pPr>
      <w:bookmarkStart w:id="11" w:name="refBk_1"/>
      <w:r w:rsidRPr="003B30B8">
        <w:rPr>
          <w:sz w:val="26"/>
          <w:szCs w:val="26"/>
        </w:rPr>
        <w:t xml:space="preserve">Rousseau, J. (2013). </w:t>
      </w:r>
      <w:proofErr w:type="gramStart"/>
      <w:r w:rsidRPr="003B30B8">
        <w:rPr>
          <w:sz w:val="26"/>
          <w:szCs w:val="26"/>
        </w:rPr>
        <w:t>Brainy Quote.</w:t>
      </w:r>
      <w:proofErr w:type="gramEnd"/>
      <w:r w:rsidRPr="003B30B8">
        <w:rPr>
          <w:sz w:val="26"/>
          <w:szCs w:val="26"/>
        </w:rPr>
        <w:t xml:space="preserve"> Retrieved from http://brainyquote.com/quotes/authors/j/jeanjacques_rousseau.html</w:t>
      </w:r>
      <w:bookmarkEnd w:id="11"/>
    </w:p>
    <w:p w:rsidR="005771D4" w:rsidRPr="003B30B8" w:rsidRDefault="005771D4" w:rsidP="005771D4">
      <w:pPr>
        <w:pStyle w:val="APAReference"/>
        <w:rPr>
          <w:sz w:val="26"/>
          <w:szCs w:val="26"/>
        </w:rPr>
      </w:pPr>
      <w:bookmarkStart w:id="12" w:name="refBk_2"/>
      <w:r w:rsidRPr="003B30B8">
        <w:rPr>
          <w:sz w:val="26"/>
          <w:szCs w:val="26"/>
        </w:rPr>
        <w:t xml:space="preserve">Shapiro, B. (2013). Bono: </w:t>
      </w:r>
      <w:proofErr w:type="spellStart"/>
      <w:r w:rsidRPr="003B30B8">
        <w:rPr>
          <w:sz w:val="26"/>
          <w:szCs w:val="26"/>
        </w:rPr>
        <w:t>Capiotalism</w:t>
      </w:r>
      <w:proofErr w:type="spellEnd"/>
      <w:r w:rsidRPr="003B30B8">
        <w:rPr>
          <w:sz w:val="26"/>
          <w:szCs w:val="26"/>
        </w:rPr>
        <w:t xml:space="preserve"> Works. Retrieved from http://frontpagemag.com</w:t>
      </w:r>
      <w:bookmarkEnd w:id="12"/>
    </w:p>
    <w:p w:rsidR="005771D4" w:rsidRPr="003B30B8" w:rsidRDefault="005771D4" w:rsidP="005771D4">
      <w:pPr>
        <w:pStyle w:val="APAReference"/>
        <w:rPr>
          <w:sz w:val="26"/>
          <w:szCs w:val="26"/>
        </w:rPr>
      </w:pPr>
      <w:bookmarkStart w:id="13" w:name="refBk_3"/>
      <w:proofErr w:type="gramStart"/>
      <w:r w:rsidRPr="003B30B8">
        <w:rPr>
          <w:sz w:val="26"/>
          <w:szCs w:val="26"/>
        </w:rPr>
        <w:t>Wilson, W. (2013).</w:t>
      </w:r>
      <w:proofErr w:type="gramEnd"/>
      <w:r w:rsidRPr="003B30B8">
        <w:rPr>
          <w:sz w:val="26"/>
          <w:szCs w:val="26"/>
        </w:rPr>
        <w:t xml:space="preserve"> </w:t>
      </w:r>
      <w:proofErr w:type="gramStart"/>
      <w:r w:rsidRPr="003B30B8">
        <w:rPr>
          <w:sz w:val="26"/>
          <w:szCs w:val="26"/>
        </w:rPr>
        <w:t>Progressive Era Politics.</w:t>
      </w:r>
      <w:proofErr w:type="gramEnd"/>
      <w:r w:rsidRPr="003B30B8">
        <w:rPr>
          <w:sz w:val="26"/>
          <w:szCs w:val="26"/>
        </w:rPr>
        <w:t xml:space="preserve"> Retrieved from http://shmoop.com/progressive-era-politics/quotes.html</w:t>
      </w:r>
      <w:bookmarkEnd w:id="13"/>
    </w:p>
    <w:sectPr w:rsidR="005771D4" w:rsidRPr="003B30B8" w:rsidSect="00012D9E">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9E" w:rsidRDefault="00012D9E">
      <w:r>
        <w:separator/>
      </w:r>
    </w:p>
  </w:endnote>
  <w:endnote w:type="continuationSeparator" w:id="0">
    <w:p w:rsidR="00012D9E" w:rsidRDefault="0001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9E" w:rsidRDefault="00012D9E">
      <w:r>
        <w:separator/>
      </w:r>
    </w:p>
  </w:footnote>
  <w:footnote w:type="continuationSeparator" w:id="0">
    <w:p w:rsidR="00012D9E" w:rsidRDefault="00012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012D9E" w:rsidTr="00012D9E">
      <w:tblPrEx>
        <w:tblCellMar>
          <w:top w:w="0" w:type="dxa"/>
          <w:bottom w:w="0" w:type="dxa"/>
        </w:tblCellMar>
      </w:tblPrEx>
      <w:tc>
        <w:tcPr>
          <w:tcW w:w="4500" w:type="pct"/>
          <w:shd w:val="clear" w:color="auto" w:fill="auto"/>
        </w:tcPr>
        <w:p w:rsidR="00012D9E" w:rsidRPr="00012D9E" w:rsidRDefault="00012D9E" w:rsidP="00012D9E">
          <w:pPr>
            <w:pStyle w:val="Header"/>
          </w:pPr>
          <w:bookmarkStart w:id="6" w:name="bkRunningHead"/>
          <w:r w:rsidRPr="00012D9E">
            <w:t>UTOPIA</w:t>
          </w:r>
          <w:bookmarkEnd w:id="6"/>
        </w:p>
      </w:tc>
      <w:tc>
        <w:tcPr>
          <w:tcW w:w="2500" w:type="pct"/>
          <w:shd w:val="clear" w:color="auto" w:fill="auto"/>
        </w:tcPr>
        <w:p w:rsidR="00012D9E" w:rsidRDefault="00012D9E" w:rsidP="00012D9E">
          <w:pPr>
            <w:pStyle w:val="Header"/>
            <w:jc w:val="right"/>
          </w:pPr>
          <w:r>
            <w:t xml:space="preserve"> </w:t>
          </w:r>
          <w:r>
            <w:fldChar w:fldCharType="begin"/>
          </w:r>
          <w:r>
            <w:instrText xml:space="preserve"> PAGE  \* MERGEFORMAT </w:instrText>
          </w:r>
          <w:r>
            <w:fldChar w:fldCharType="separate"/>
          </w:r>
          <w:r w:rsidR="003B30B8">
            <w:rPr>
              <w:noProof/>
            </w:rPr>
            <w:t>2</w:t>
          </w:r>
          <w:r>
            <w:fldChar w:fldCharType="end"/>
          </w:r>
        </w:p>
        <w:p w:rsidR="00012D9E" w:rsidRDefault="00012D9E" w:rsidP="00012D9E">
          <w:pPr>
            <w:pStyle w:val="Header"/>
          </w:pPr>
        </w:p>
      </w:tc>
    </w:tr>
  </w:tbl>
  <w:p w:rsidR="00012D9E" w:rsidRPr="00012D9E" w:rsidRDefault="00012D9E" w:rsidP="00012D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012D9E" w:rsidTr="00012D9E">
      <w:tblPrEx>
        <w:tblCellMar>
          <w:top w:w="0" w:type="dxa"/>
          <w:bottom w:w="0" w:type="dxa"/>
        </w:tblCellMar>
      </w:tblPrEx>
      <w:tc>
        <w:tcPr>
          <w:tcW w:w="4500" w:type="pct"/>
          <w:shd w:val="clear" w:color="auto" w:fill="auto"/>
        </w:tcPr>
        <w:p w:rsidR="00012D9E" w:rsidRPr="00012D9E" w:rsidRDefault="00012D9E" w:rsidP="00012D9E">
          <w:pPr>
            <w:pStyle w:val="Header"/>
          </w:pPr>
          <w:bookmarkStart w:id="7" w:name="bkTitleRunningHead"/>
          <w:r w:rsidRPr="00012D9E">
            <w:t>Running head: UTOPIA</w:t>
          </w:r>
          <w:bookmarkEnd w:id="7"/>
        </w:p>
      </w:tc>
      <w:tc>
        <w:tcPr>
          <w:tcW w:w="2500" w:type="pct"/>
          <w:shd w:val="clear" w:color="auto" w:fill="auto"/>
        </w:tcPr>
        <w:p w:rsidR="00012D9E" w:rsidRDefault="00012D9E" w:rsidP="00012D9E">
          <w:pPr>
            <w:pStyle w:val="Header"/>
            <w:jc w:val="right"/>
          </w:pPr>
          <w:r>
            <w:t xml:space="preserve"> </w:t>
          </w:r>
          <w:r>
            <w:fldChar w:fldCharType="begin"/>
          </w:r>
          <w:r>
            <w:instrText xml:space="preserve"> PAGE  \* MERGEFORMAT </w:instrText>
          </w:r>
          <w:r>
            <w:fldChar w:fldCharType="separate"/>
          </w:r>
          <w:r w:rsidR="003B30B8">
            <w:rPr>
              <w:noProof/>
            </w:rPr>
            <w:t>1</w:t>
          </w:r>
          <w:r>
            <w:fldChar w:fldCharType="end"/>
          </w:r>
        </w:p>
        <w:p w:rsidR="00012D9E" w:rsidRDefault="00012D9E" w:rsidP="00012D9E">
          <w:pPr>
            <w:pStyle w:val="Header"/>
          </w:pPr>
        </w:p>
      </w:tc>
    </w:tr>
  </w:tbl>
  <w:p w:rsidR="00012D9E" w:rsidRPr="00012D9E" w:rsidRDefault="00012D9E" w:rsidP="00012D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bstract" w:val="0"/>
    <w:docVar w:name="CreditedName" w:val="Alexandra Keith"/>
    <w:docVar w:name="IncludeRunningHead" w:val="-1"/>
    <w:docVar w:name="OpenYesNo" w:val="0"/>
    <w:docVar w:name="reference_000" w:val="Moore, T.‡ (2013). ‡goodreads. ‡Retrieved from ‡http://goodreads.com/work/quotes‡(Moore, 2013)‡"/>
    <w:docVar w:name="reference_001" w:val="Rousseau, J.‡ (2013). ‡Brainy Quote. ‡Retrieved from ‡http://brainyquote.com/quotes/authors/j/jeanjacques_rousseau.html‡(Rousseau, 2013)‡"/>
    <w:docVar w:name="reference_002" w:val="Shapiro, B.‡ (2013). ‡Bono: Capiotalism Works. ‡Retrieved from ‡http://frontpagemag.com‡(Shapiro, 2013)‡"/>
    <w:docVar w:name="reference_003" w:val="Wilson, W.‡ (2013). ‡Progressive Era Politics. ‡Retrieved from ‡http://shmoop.com/progressive-era-politics/quotes.html‡(Wilson, 2013)‡"/>
  </w:docVars>
  <w:rsids>
    <w:rsidRoot w:val="00012D9E"/>
    <w:rsid w:val="00002375"/>
    <w:rsid w:val="000027E8"/>
    <w:rsid w:val="0000410F"/>
    <w:rsid w:val="00012D9E"/>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D1BE1"/>
    <w:rsid w:val="001E28C7"/>
    <w:rsid w:val="001F61E6"/>
    <w:rsid w:val="0020048D"/>
    <w:rsid w:val="00201D4A"/>
    <w:rsid w:val="0020281F"/>
    <w:rsid w:val="002106D8"/>
    <w:rsid w:val="00220408"/>
    <w:rsid w:val="00221CB7"/>
    <w:rsid w:val="0023455C"/>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0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771D4"/>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42CA3"/>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26292"/>
    <w:rsid w:val="0093108A"/>
    <w:rsid w:val="00943B63"/>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D9E"/>
    <w:rPr>
      <w:rFonts w:ascii="Calibri" w:eastAsia="Calibri" w:hAnsi="Calibri"/>
      <w:bCs/>
      <w:color w:val="000000"/>
      <w:sz w:val="24"/>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rFonts w:ascii="Times New Roman" w:eastAsia="Times New Roman" w:hAnsi="Times New Roman"/>
      <w:bCs w:val="0"/>
      <w:color w:val="auto"/>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rFonts w:ascii="Times New Roman" w:eastAsia="Times New Roman" w:hAnsi="Times New Roman"/>
      <w:bCs w:val="0"/>
      <w:color w:val="auto"/>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rFonts w:ascii="Times New Roman" w:eastAsia="Times New Roman" w:hAnsi="Times New Roman"/>
      <w:bCs w:val="0"/>
      <w:color w:val="auto"/>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rFonts w:ascii="Times New Roman" w:eastAsia="Times New Roman" w:hAnsi="Times New Roman"/>
      <w:bCs w:val="0"/>
      <w:color w:val="auto"/>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2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20Keith\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68</TotalTime>
  <Pages>7</Pages>
  <Words>845</Words>
  <Characters>5706</Characters>
  <Application>Microsoft Office Word</Application>
  <DocSecurity>0</DocSecurity>
  <Lines>1902</Lines>
  <Paragraphs>655</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Utopia</dc:title>
  <dc:subject>Paper Formatter</dc:subject>
  <dc:creator>Alexandra Keith</dc:creator>
  <cp:lastModifiedBy>Acer Keith</cp:lastModifiedBy>
  <cp:revision>1</cp:revision>
  <dcterms:created xsi:type="dcterms:W3CDTF">2013-12-04T00:11:00Z</dcterms:created>
  <dcterms:modified xsi:type="dcterms:W3CDTF">2013-12-04T01:19:00Z</dcterms:modified>
  <cp:category>School Papers</cp:category>
</cp:coreProperties>
</file>