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C3D" w:rsidRDefault="00F34C3D" w:rsidP="00BF6DA9">
      <w:pPr>
        <w:pStyle w:val="APAHeader"/>
        <w:rPr>
          <w:rStyle w:val="PageNumber"/>
        </w:rPr>
      </w:pPr>
    </w:p>
    <w:p w:rsidR="00BF6DA9" w:rsidRDefault="00BF6DA9" w:rsidP="00BF6DA9">
      <w:pPr>
        <w:pStyle w:val="APA"/>
      </w:pPr>
    </w:p>
    <w:p w:rsidR="00BF6DA9" w:rsidRDefault="00BF6DA9" w:rsidP="00BF6DA9">
      <w:pPr>
        <w:pStyle w:val="APA"/>
      </w:pPr>
    </w:p>
    <w:p w:rsidR="00BF6DA9" w:rsidRDefault="00BF6DA9" w:rsidP="00BF6DA9">
      <w:pPr>
        <w:pStyle w:val="APA"/>
      </w:pPr>
    </w:p>
    <w:p w:rsidR="00BF6DA9" w:rsidRDefault="00BF6DA9" w:rsidP="00BF6DA9">
      <w:pPr>
        <w:pStyle w:val="APA"/>
      </w:pPr>
    </w:p>
    <w:p w:rsidR="00BF6DA9" w:rsidRPr="00BF6DA9" w:rsidRDefault="00BF6DA9" w:rsidP="00BF6DA9">
      <w:pPr>
        <w:pStyle w:val="APAHeader"/>
      </w:pPr>
      <w:bookmarkStart w:id="0" w:name="bkMainTitle"/>
      <w:bookmarkStart w:id="1" w:name="_GoBack"/>
      <w:r w:rsidRPr="00BF6DA9">
        <w:t>Police and College Education</w:t>
      </w:r>
      <w:bookmarkEnd w:id="0"/>
      <w:bookmarkEnd w:id="1"/>
    </w:p>
    <w:p w:rsidR="00BF6DA9" w:rsidRPr="00BF6DA9" w:rsidRDefault="00BF6DA9" w:rsidP="00BF6DA9">
      <w:pPr>
        <w:pStyle w:val="APAHeader"/>
      </w:pPr>
      <w:bookmarkStart w:id="2" w:name="bkMainUserName"/>
      <w:r w:rsidRPr="00BF6DA9">
        <w:t>Alexandra Keith</w:t>
      </w:r>
      <w:bookmarkEnd w:id="2"/>
    </w:p>
    <w:p w:rsidR="00BF6DA9" w:rsidRPr="00BF6DA9" w:rsidRDefault="00BF6DA9" w:rsidP="00BF6DA9">
      <w:pPr>
        <w:pStyle w:val="APAHeader"/>
      </w:pPr>
      <w:bookmarkStart w:id="3" w:name="bkCourseNum"/>
      <w:r w:rsidRPr="00BF6DA9">
        <w:t>CJ1010</w:t>
      </w:r>
      <w:bookmarkEnd w:id="3"/>
    </w:p>
    <w:p w:rsidR="00BF6DA9" w:rsidRPr="00BF6DA9" w:rsidRDefault="00BF6DA9" w:rsidP="00BF6DA9">
      <w:pPr>
        <w:pStyle w:val="APAHeader"/>
      </w:pPr>
      <w:bookmarkStart w:id="4" w:name="bkDueDate"/>
      <w:r w:rsidRPr="00BF6DA9">
        <w:t>Dec-3rd,2014</w:t>
      </w:r>
      <w:bookmarkEnd w:id="4"/>
    </w:p>
    <w:p w:rsidR="00BF6DA9" w:rsidRPr="00BF6DA9" w:rsidRDefault="00BF6DA9" w:rsidP="00BF6DA9">
      <w:pPr>
        <w:pStyle w:val="APAHeader"/>
      </w:pPr>
      <w:bookmarkStart w:id="5" w:name="bkFacultyName"/>
      <w:r w:rsidRPr="00BF6DA9">
        <w:t>Butler</w:t>
      </w:r>
      <w:bookmarkEnd w:id="5"/>
    </w:p>
    <w:p w:rsidR="00BF6DA9" w:rsidRDefault="00BF6DA9" w:rsidP="00BF6DA9">
      <w:pPr>
        <w:pStyle w:val="APA"/>
        <w:sectPr w:rsidR="00BF6DA9" w:rsidSect="00BF6DA9">
          <w:headerReference w:type="default" r:id="rId6"/>
          <w:headerReference w:type="first" r:id="rId7"/>
          <w:pgSz w:w="12240" w:h="15840" w:code="1"/>
          <w:pgMar w:top="1440" w:right="1440" w:bottom="1440" w:left="1440" w:header="720" w:footer="720" w:gutter="0"/>
          <w:cols w:space="720"/>
          <w:titlePg/>
          <w:docGrid w:linePitch="360"/>
        </w:sectPr>
      </w:pPr>
    </w:p>
    <w:p w:rsidR="00BF6DA9" w:rsidRPr="00BF6DA9" w:rsidRDefault="00BF6DA9" w:rsidP="00BF6DA9">
      <w:pPr>
        <w:pStyle w:val="APAHeader"/>
      </w:pPr>
      <w:r>
        <w:lastRenderedPageBreak/>
        <w:br w:type="page"/>
      </w:r>
      <w:bookmarkStart w:id="8" w:name="bkFirstPageTitle"/>
      <w:r w:rsidRPr="00BF6DA9">
        <w:lastRenderedPageBreak/>
        <w:t>Police and College Education</w:t>
      </w:r>
      <w:bookmarkEnd w:id="8"/>
    </w:p>
    <w:p w:rsidR="001F2C71" w:rsidRDefault="00BF6DA9" w:rsidP="00BF6DA9">
      <w:pPr>
        <w:pStyle w:val="APA"/>
      </w:pPr>
      <w:r>
        <w:t xml:space="preserve">Policemen in the work field are able to do their job without a college education; however, does this mean that a degree would make them a better officer? Police officers would make better cops with a college education. I can see a number of reasons that having a degree would equal a better cop. </w:t>
      </w:r>
      <w:r w:rsidR="001F2C71">
        <w:t xml:space="preserve">Having a high school education and being of age should always be mandatory. On top of having those qualifications, you should at least have an Associate’s degree.  </w:t>
      </w:r>
    </w:p>
    <w:p w:rsidR="00235774" w:rsidRDefault="001F2C71" w:rsidP="00BF6DA9">
      <w:pPr>
        <w:pStyle w:val="APA"/>
      </w:pPr>
      <w:r>
        <w:t>Having an Associate’s degree tells others that you have had proper general education and are better rounded. I have always heard that students shouldn’t have to take classes if it doesn’t fit their major. Having general education background and</w:t>
      </w:r>
      <w:r w:rsidR="00235774">
        <w:t xml:space="preserve"> knowledge in important aspects makes the police officer better rounded than a police that hasn’t gotten a degree. “Education may matter. We found that a college education significantly reduces the likelihood of force occurring. The difference is real. It truly is because the officer was more educated, not because the suspect was more resistant. “High-school educated officers are more apt to say, ‘I’m the law and I have the authority to make you do it, and I’m going to put my hands on you and make you do it.’ Officers with a four-year degree are more skilled at resolving problems without having to resort to force. They’re giving the citizen alternative means of compliance. They’re not just relying on the stick.” (Burns, 2010). </w:t>
      </w:r>
    </w:p>
    <w:p w:rsidR="00235774" w:rsidRDefault="00235774" w:rsidP="00235774">
      <w:pPr>
        <w:pStyle w:val="APA"/>
      </w:pPr>
      <w:r>
        <w:t>Believing that a cop should at least have an Associate’s degree is good, and I also think that cops with Bachelor’s degrees should automatically get paid higher than those that have a lower degree. Police that have book smarts shows others that they are willing to work hard. Having a Bachelor’s or Associates degree shows that proof of hard work.</w:t>
      </w:r>
    </w:p>
    <w:p w:rsidR="000C65FC" w:rsidRDefault="00235774" w:rsidP="00235774">
      <w:pPr>
        <w:pStyle w:val="APA"/>
      </w:pPr>
      <w:r>
        <w:t xml:space="preserve">The studies showed that “they found no difference with respect to officer education when it came to arrests or searches of suspects. But it found that in encounters with crime suspects, </w:t>
      </w:r>
      <w:r>
        <w:lastRenderedPageBreak/>
        <w:t xml:space="preserve">officers with some college education or four-year degree resorted to using force 56% percent of the time, while officers with no college education used force 68% of the time.” (Burns, 2010). If </w:t>
      </w:r>
      <w:r w:rsidR="00914AB9">
        <w:t xml:space="preserve">an individual had to go to court and needed an officer to testify and/or help them, they would want someone who </w:t>
      </w:r>
      <w:r w:rsidR="000C65FC">
        <w:t xml:space="preserve">is proved to be literate and able to speak well. </w:t>
      </w:r>
    </w:p>
    <w:p w:rsidR="00306D1C" w:rsidRDefault="000C65FC" w:rsidP="00235774">
      <w:pPr>
        <w:pStyle w:val="APA"/>
      </w:pPr>
      <w:r>
        <w:t xml:space="preserve">Police officers who do not have a degree do not necessarily mean that they all aren’t book smart and capable of being illiterate. </w:t>
      </w:r>
      <w:r w:rsidR="00306D1C">
        <w:t xml:space="preserve">I’m sure there are plenty of exceptions of those who don’t have a degree. However, as a whole I believe that police officers need a degree to become a cop. </w:t>
      </w:r>
    </w:p>
    <w:p w:rsidR="00306D1C" w:rsidRDefault="00306D1C" w:rsidP="00235774">
      <w:pPr>
        <w:pStyle w:val="APA"/>
      </w:pPr>
      <w:r>
        <w:t>“State and local police departments require specialized training in an on-site academy or in a regional or state policy academy becoming a police officer. Training consists of constitutional law instruction, civil rights classes and instruction in state law and local ordinances. Police officer recruits also learn how to investigate accidents, how to use a firearm, how to patrol and how to control traffic. First aid, self-defense and emergency response training are also included as part of the 12-14-week training” (Kally, 2014)</w:t>
      </w:r>
    </w:p>
    <w:p w:rsidR="002E7AD4" w:rsidRDefault="00306D1C" w:rsidP="00235774">
      <w:pPr>
        <w:pStyle w:val="APA"/>
      </w:pPr>
      <w:r>
        <w:t xml:space="preserve">It is a fact the police officers do go through a lot of useful training to become street smart. </w:t>
      </w:r>
      <w:r w:rsidR="002E7AD4">
        <w:t xml:space="preserve">I can see that individuals would think that going through college is not necessary, mostly because of all the training cops go through to become cops. I can see the point of view of thinking that a qualified person should be strong, old enough, and passed the training. “Applicants must be United States citizens, and in many states must be 21 years old. Physical examinations for strength, vision, stamina, hearing and agility are rigorous; applicants must successfully pass the physical exams as well as written exams relating to laws and procedures. Other tests that help qualify potential police offer candidates include drug testing, lie detector tests and a personality test administered by a psychologist or psychiatrist.”(Kally, 2014). Obviously I think that stuff is </w:t>
      </w:r>
      <w:r w:rsidR="002E7AD4">
        <w:lastRenderedPageBreak/>
        <w:t xml:space="preserve">rather important, however, cops getting a college education make them smarter and well-rounded with their job and everyday situations. </w:t>
      </w:r>
    </w:p>
    <w:p w:rsidR="003D459D" w:rsidRDefault="002E7AD4" w:rsidP="00235774">
      <w:pPr>
        <w:pStyle w:val="APA"/>
      </w:pPr>
      <w:r>
        <w:t xml:space="preserve">I do believe that chiefs that have a higher education than other chiefs deserve a raise. If individuals who put in the hard work of maintaining a Bachelor’s or higher, then deserve a higher pay than someone who only has an Associate’s. </w:t>
      </w:r>
      <w:r w:rsidR="003D459D">
        <w:t xml:space="preserve">Chiefs and lieutenants should have to maintain a Bachelor’s degree because they have more responsibility. </w:t>
      </w:r>
    </w:p>
    <w:p w:rsidR="003D459D" w:rsidRDefault="003D459D" w:rsidP="00235774">
      <w:pPr>
        <w:pStyle w:val="APA"/>
      </w:pPr>
      <w:r>
        <w:t xml:space="preserve">If they start requiring a college education with an Associate’s or higher with police officers, I could see the problem of cops shying away from becoming a cop. A good idea, in my own opinion, would to offer tuition reimbursement for those who want to accomplish higher education. Individuals who certainly cannot afford a proper education would be more likely to continue if he/she knew that they had that option of tuition reimbursement. </w:t>
      </w:r>
    </w:p>
    <w:p w:rsidR="003D459D" w:rsidRDefault="003D459D" w:rsidP="00235774">
      <w:pPr>
        <w:pStyle w:val="APA"/>
      </w:pPr>
      <w:r>
        <w:t xml:space="preserve">Some individuals who prefer cops to have a college education made a good point. In my own words, this man said that college isn’t always strictly about the education, but the life experience and maturity development. </w:t>
      </w:r>
    </w:p>
    <w:p w:rsidR="00136B8C" w:rsidRDefault="003D459D" w:rsidP="00136B8C">
      <w:pPr>
        <w:pStyle w:val="APA"/>
      </w:pPr>
      <w:r>
        <w:t>Culture and diversity is another great reason why officers should have a degree. With general education, you explore others religions and exposed to culture and psychology. College is the best training to get exposed to that kind of diversity. “Police work is a social science. It deals with society and it’s very diverse members.”(yahoo.com).</w:t>
      </w:r>
    </w:p>
    <w:p w:rsidR="005830F6" w:rsidRDefault="00136B8C" w:rsidP="00136B8C">
      <w:pPr>
        <w:pStyle w:val="APA"/>
      </w:pPr>
      <w:r>
        <w:t xml:space="preserve">Taking classes that deal with cultural and social behavior would be extremely beneficial and informative to any positon in law enforcement, not just cops. Every position in law enforcement should require at least an Associate’s. “White Americans are the racial majority, with a 77.7 percent share of the U.S population, according to the 2013 U.S. Census. Hispanic and Latino Americans amount to 17.1% of the population, making up the largest minority. African </w:t>
      </w:r>
      <w:r>
        <w:lastRenderedPageBreak/>
        <w:t xml:space="preserve">Americans are the largest racial minority, amounting to 13.2 percent of the population. Non-Hispanic whites make up 79% of the Midwest’s population.”(Wikipedia, The Free Encyclopedia). The United States is growing rapidly with its diverse population. Cops are exposed to the street life on a day to day basis. Cops having knowledge of cultures different than theirs can change a cop’s point of view in situations. Being narrow-minded isn’t the route that Americans want to go through. America is too diverse and is getting more diverse every year. If a Caucasian male was working in the Midwest, chances are they are dealing with the majority of races that are different than his. </w:t>
      </w:r>
    </w:p>
    <w:p w:rsidR="0088226B" w:rsidRDefault="005830F6" w:rsidP="00136B8C">
      <w:pPr>
        <w:pStyle w:val="APA"/>
      </w:pPr>
      <w:r>
        <w:t xml:space="preserve">With those </w:t>
      </w:r>
      <w:r w:rsidR="00A4584F">
        <w:t>kinds</w:t>
      </w:r>
      <w:r>
        <w:t xml:space="preserve"> of statistics, </w:t>
      </w:r>
      <w:r w:rsidR="00A4584F">
        <w:t>it is very important this day in age to become familiar with our surroundings and understanding of one’s culture and language.</w:t>
      </w:r>
      <w:r w:rsidR="00136B8C">
        <w:t xml:space="preserve"> </w:t>
      </w:r>
      <w:r w:rsidR="00A4584F">
        <w:t xml:space="preserve">“Less than 5 percent of the local police departments with more than 100 officers require four-year degrees. Most departments give higher pay to recruits with four-year degrees. Among them: concerns about recruiting enough minority officers in increasingly diverse urban areas, and fears that not enough college graduates would be attracted by police salaries.” (Johnson, 2006). The fear of cops going through school to maintain a degree and police academy training by the disappointment of a police salary is understandable. </w:t>
      </w:r>
      <w:r w:rsidR="0088226B">
        <w:t>The fear of people being turned off by the work because of the pay is something to always account. The idea of raising the salary to those with higher degrees than those with lower ones seems fair.</w:t>
      </w:r>
    </w:p>
    <w:p w:rsidR="0088226B" w:rsidRDefault="0088226B" w:rsidP="00136B8C">
      <w:pPr>
        <w:pStyle w:val="APA"/>
      </w:pPr>
      <w:r>
        <w:t xml:space="preserve">In conclusion, I believe that cops should at least have an Associate’s degree starting out. Chiefs, Captions, Lieutenants, etc should be extremely recommended to acquire a Bachelor’s. If an individual has a higher degree, then the pay should be higher. Pay should be determined based on experiences and based on what type of degree they have earned. I can see the other view point of cops not needing a college degree to be street smart. I also come to realize that the United </w:t>
      </w:r>
      <w:r>
        <w:lastRenderedPageBreak/>
        <w:t>States and its extremely diverse population should also mean that cops (and other law enforcement positons) need to be educated on culture, language, and backgrounds of others.</w:t>
      </w:r>
    </w:p>
    <w:p w:rsidR="00A4584F" w:rsidRDefault="00BF6DA9" w:rsidP="00136B8C">
      <w:pPr>
        <w:pStyle w:val="APA"/>
      </w:pPr>
      <w:r>
        <w:br/>
      </w:r>
      <w:r>
        <w:br/>
      </w:r>
    </w:p>
    <w:p w:rsidR="00BF6DA9" w:rsidRDefault="00A4584F" w:rsidP="00A4584F">
      <w:pPr>
        <w:pStyle w:val="APAHeader"/>
      </w:pPr>
      <w:r>
        <w:br w:type="page"/>
      </w:r>
      <w:bookmarkStart w:id="9" w:name="bkReference"/>
      <w:r w:rsidRPr="00A4584F">
        <w:lastRenderedPageBreak/>
        <w:t>References</w:t>
      </w:r>
      <w:bookmarkEnd w:id="9"/>
    </w:p>
    <w:p w:rsidR="00A4584F" w:rsidRDefault="00A4584F" w:rsidP="00A4584F">
      <w:pPr>
        <w:pStyle w:val="APAReference"/>
      </w:pPr>
      <w:bookmarkStart w:id="10" w:name="refBk_0"/>
      <w:r w:rsidRPr="00A4584F">
        <w:t>Burns, M. (September 2nd, 2010). Cops and College: Do police Need Book smarts? Retrieved from http://psmag.com/legal-affairs/cops-and-college-do-police-need-book-smarts-21852</w:t>
      </w:r>
      <w:bookmarkEnd w:id="10"/>
    </w:p>
    <w:p w:rsidR="00A4584F" w:rsidRDefault="00A4584F" w:rsidP="00A4584F">
      <w:pPr>
        <w:pStyle w:val="APAReference"/>
      </w:pPr>
      <w:bookmarkStart w:id="11" w:name="refBk_1"/>
      <w:r w:rsidRPr="00A4584F">
        <w:t>Demographics of the United States. (2014). Retrieved from http://en.wikipedia.org/wiki/Demographics_of_the_united_states</w:t>
      </w:r>
      <w:bookmarkEnd w:id="11"/>
    </w:p>
    <w:p w:rsidR="00A4584F" w:rsidRDefault="00A4584F" w:rsidP="00A4584F">
      <w:pPr>
        <w:pStyle w:val="APAReference"/>
      </w:pPr>
      <w:bookmarkStart w:id="12" w:name="refBk_2"/>
      <w:r w:rsidRPr="00A4584F">
        <w:t>Do Police Need College Education? (2008). Retrieved from http://yahoo.com/question/index?qid=20080420091832aa</w:t>
      </w:r>
      <w:bookmarkEnd w:id="12"/>
    </w:p>
    <w:p w:rsidR="00A4584F" w:rsidRDefault="00A4584F" w:rsidP="00A4584F">
      <w:pPr>
        <w:pStyle w:val="APAReference"/>
      </w:pPr>
      <w:bookmarkStart w:id="13" w:name="refBk_3"/>
      <w:r w:rsidRPr="00A4584F">
        <w:t>Kally, K. (2014). Do You Need a College Degree to Become a Police Officer? Retrieved from http://www.ehow.com/info_7942591_do-degree-become-police-officer.html</w:t>
      </w:r>
      <w:bookmarkEnd w:id="13"/>
    </w:p>
    <w:sectPr w:rsidR="00A4584F" w:rsidSect="00BF6DA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DA9" w:rsidRDefault="00BF6DA9">
      <w:r>
        <w:separator/>
      </w:r>
    </w:p>
  </w:endnote>
  <w:endnote w:type="continuationSeparator" w:id="0">
    <w:p w:rsidR="00BF6DA9" w:rsidRDefault="00BF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DA9" w:rsidRDefault="00BF6DA9">
      <w:r>
        <w:separator/>
      </w:r>
    </w:p>
  </w:footnote>
  <w:footnote w:type="continuationSeparator" w:id="0">
    <w:p w:rsidR="00BF6DA9" w:rsidRDefault="00BF6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BF6DA9" w:rsidTr="00BF6DA9">
      <w:tblPrEx>
        <w:tblCellMar>
          <w:top w:w="0" w:type="dxa"/>
          <w:bottom w:w="0" w:type="dxa"/>
        </w:tblCellMar>
      </w:tblPrEx>
      <w:tc>
        <w:tcPr>
          <w:tcW w:w="4500" w:type="pct"/>
          <w:shd w:val="clear" w:color="auto" w:fill="auto"/>
        </w:tcPr>
        <w:p w:rsidR="00BF6DA9" w:rsidRPr="00BF6DA9" w:rsidRDefault="00BF6DA9" w:rsidP="00BF6DA9">
          <w:pPr>
            <w:pStyle w:val="Header"/>
          </w:pPr>
          <w:bookmarkStart w:id="6" w:name="bkRunningHead"/>
          <w:r w:rsidRPr="00BF6DA9">
            <w:t>POLICE AND COLLEGE EDUCATION</w:t>
          </w:r>
          <w:bookmarkEnd w:id="6"/>
        </w:p>
      </w:tc>
      <w:tc>
        <w:tcPr>
          <w:tcW w:w="2500" w:type="pct"/>
          <w:shd w:val="clear" w:color="auto" w:fill="auto"/>
        </w:tcPr>
        <w:p w:rsidR="00BF6DA9" w:rsidRDefault="00BF6DA9" w:rsidP="00BF6DA9">
          <w:pPr>
            <w:pStyle w:val="Header"/>
            <w:jc w:val="right"/>
          </w:pPr>
          <w:r>
            <w:t xml:space="preserve"> </w:t>
          </w:r>
          <w:r>
            <w:fldChar w:fldCharType="begin"/>
          </w:r>
          <w:r>
            <w:instrText xml:space="preserve"> PAGE  \* MERGEFORMAT </w:instrText>
          </w:r>
          <w:r>
            <w:fldChar w:fldCharType="separate"/>
          </w:r>
          <w:r w:rsidR="0088226B">
            <w:rPr>
              <w:noProof/>
            </w:rPr>
            <w:t>6</w:t>
          </w:r>
          <w:r>
            <w:fldChar w:fldCharType="end"/>
          </w:r>
        </w:p>
        <w:p w:rsidR="00BF6DA9" w:rsidRDefault="00BF6DA9" w:rsidP="00BF6DA9">
          <w:pPr>
            <w:pStyle w:val="Header"/>
          </w:pPr>
        </w:p>
      </w:tc>
    </w:tr>
  </w:tbl>
  <w:p w:rsidR="00BF6DA9" w:rsidRPr="00BF6DA9" w:rsidRDefault="00BF6DA9" w:rsidP="00BF6D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000" w:firstRow="0" w:lastRow="0" w:firstColumn="0" w:lastColumn="0" w:noHBand="0" w:noVBand="0"/>
    </w:tblPr>
    <w:tblGrid>
      <w:gridCol w:w="8618"/>
      <w:gridCol w:w="958"/>
    </w:tblGrid>
    <w:tr w:rsidR="00BF6DA9" w:rsidTr="00BF6DA9">
      <w:tblPrEx>
        <w:tblCellMar>
          <w:top w:w="0" w:type="dxa"/>
          <w:bottom w:w="0" w:type="dxa"/>
        </w:tblCellMar>
      </w:tblPrEx>
      <w:tc>
        <w:tcPr>
          <w:tcW w:w="4500" w:type="pct"/>
          <w:shd w:val="clear" w:color="auto" w:fill="auto"/>
        </w:tcPr>
        <w:p w:rsidR="00BF6DA9" w:rsidRPr="00BF6DA9" w:rsidRDefault="00BF6DA9" w:rsidP="00BF6DA9">
          <w:pPr>
            <w:pStyle w:val="Header"/>
          </w:pPr>
          <w:bookmarkStart w:id="7" w:name="bkTitleRunningHead"/>
          <w:r w:rsidRPr="00BF6DA9">
            <w:t>Running head: POLICE AND COLLEGE EDUCATION</w:t>
          </w:r>
          <w:bookmarkEnd w:id="7"/>
        </w:p>
      </w:tc>
      <w:tc>
        <w:tcPr>
          <w:tcW w:w="2500" w:type="pct"/>
          <w:shd w:val="clear" w:color="auto" w:fill="auto"/>
        </w:tcPr>
        <w:p w:rsidR="00BF6DA9" w:rsidRDefault="00BF6DA9" w:rsidP="00BF6DA9">
          <w:pPr>
            <w:pStyle w:val="Header"/>
            <w:jc w:val="right"/>
          </w:pPr>
          <w:r>
            <w:t xml:space="preserve"> </w:t>
          </w:r>
          <w:r>
            <w:fldChar w:fldCharType="begin"/>
          </w:r>
          <w:r>
            <w:instrText xml:space="preserve"> PAGE  \* MERGEFORMAT </w:instrText>
          </w:r>
          <w:r>
            <w:fldChar w:fldCharType="separate"/>
          </w:r>
          <w:r w:rsidR="0088226B">
            <w:rPr>
              <w:noProof/>
            </w:rPr>
            <w:t>1</w:t>
          </w:r>
          <w:r>
            <w:fldChar w:fldCharType="end"/>
          </w:r>
        </w:p>
        <w:p w:rsidR="00BF6DA9" w:rsidRDefault="00BF6DA9" w:rsidP="00BF6DA9">
          <w:pPr>
            <w:pStyle w:val="Header"/>
          </w:pPr>
        </w:p>
      </w:tc>
    </w:tr>
  </w:tbl>
  <w:p w:rsidR="00BF6DA9" w:rsidRPr="00BF6DA9" w:rsidRDefault="00BF6DA9" w:rsidP="00BF6D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bstract" w:val="0"/>
    <w:docVar w:name="CreditedName" w:val="Alexandra Keith"/>
    <w:docVar w:name="IncludeRunningHead" w:val="-1"/>
    <w:docVar w:name="OpenYesNo" w:val="0"/>
    <w:docVar w:name="reference_000" w:val="Burns, M.‡ (September 2nd, 2010). ‡Cops and College: Do police Need Book smarts? ‡Retrieved from ‡http://psmag.com/legal-affairs/cops-and-college-do-police-need-book-smarts-21852‡(Burns, Sept)‡"/>
    <w:docVar w:name="reference_001" w:val="Demographics of the United States. ‡(2014). ‡Retrieved from ‡http://en.wikipedia.org/wiki/Demographics_of_the_united_states‡(Demographics of the United States, 2014)‡"/>
    <w:docVar w:name="reference_002" w:val="Do Police Need College Education? ‡(2008). ‡Retrieved from ‡http://yahoo.com/question/index?qid=20080420091832aa‡(Do Police Need College Education?, 2008)‡"/>
    <w:docVar w:name="reference_003" w:val="Kally, K.‡ (2014). ‡Do You Need a College Degree to Become a Police Officer? ‡Retrieved from ‡http://www.ehow.com/info_7942591_do-degree-become-police-officer.html‡(Kally, 2014)‡"/>
  </w:docVars>
  <w:rsids>
    <w:rsidRoot w:val="00BF6DA9"/>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C65FC"/>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36B8C"/>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2C71"/>
    <w:rsid w:val="001F61E6"/>
    <w:rsid w:val="0020048D"/>
    <w:rsid w:val="00201D4A"/>
    <w:rsid w:val="0020281F"/>
    <w:rsid w:val="002106D8"/>
    <w:rsid w:val="00220408"/>
    <w:rsid w:val="00221CB7"/>
    <w:rsid w:val="00235774"/>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E7AD4"/>
    <w:rsid w:val="002F20F2"/>
    <w:rsid w:val="002F507B"/>
    <w:rsid w:val="00306D1C"/>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459D"/>
    <w:rsid w:val="003D6329"/>
    <w:rsid w:val="003D65E1"/>
    <w:rsid w:val="003D7CA2"/>
    <w:rsid w:val="003E1812"/>
    <w:rsid w:val="003E1BB1"/>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830F6"/>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657EE"/>
    <w:rsid w:val="008711D9"/>
    <w:rsid w:val="00872A15"/>
    <w:rsid w:val="00873108"/>
    <w:rsid w:val="0087533B"/>
    <w:rsid w:val="00880A26"/>
    <w:rsid w:val="0088226B"/>
    <w:rsid w:val="008921F8"/>
    <w:rsid w:val="008A0E27"/>
    <w:rsid w:val="008B2432"/>
    <w:rsid w:val="008B625A"/>
    <w:rsid w:val="008C5129"/>
    <w:rsid w:val="008D25CF"/>
    <w:rsid w:val="008D3B5B"/>
    <w:rsid w:val="008E6DF5"/>
    <w:rsid w:val="008F69A0"/>
    <w:rsid w:val="00912675"/>
    <w:rsid w:val="00912923"/>
    <w:rsid w:val="00914AB9"/>
    <w:rsid w:val="00917C5A"/>
    <w:rsid w:val="009201AC"/>
    <w:rsid w:val="0092104E"/>
    <w:rsid w:val="009229DC"/>
    <w:rsid w:val="00925776"/>
    <w:rsid w:val="0093108A"/>
    <w:rsid w:val="00943B63"/>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584F"/>
    <w:rsid w:val="00A46D05"/>
    <w:rsid w:val="00A51503"/>
    <w:rsid w:val="00A63F64"/>
    <w:rsid w:val="00A65350"/>
    <w:rsid w:val="00A74E24"/>
    <w:rsid w:val="00A8149A"/>
    <w:rsid w:val="00A86D24"/>
    <w:rsid w:val="00A91DD3"/>
    <w:rsid w:val="00AA0083"/>
    <w:rsid w:val="00AB448E"/>
    <w:rsid w:val="00AB4A9E"/>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92F1D"/>
    <w:rsid w:val="00BC30AD"/>
    <w:rsid w:val="00BC4EBB"/>
    <w:rsid w:val="00BC4F75"/>
    <w:rsid w:val="00BD70E3"/>
    <w:rsid w:val="00BE30F2"/>
    <w:rsid w:val="00BE68D3"/>
    <w:rsid w:val="00BE79D7"/>
    <w:rsid w:val="00BF388B"/>
    <w:rsid w:val="00BF6DA9"/>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character" w:default="1" w:styleId="DefaultParagraphFont">
    <w:name w:val="Default Paragraph Font"/>
    <w:semiHidden/>
    <w:rsid w:val="009774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774F1"/>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20Keith\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Riverpoint</Template>
  <TotalTime>124</TotalTime>
  <Pages>7</Pages>
  <Words>1412</Words>
  <Characters>7462</Characters>
  <Application>Microsoft Office Word</Application>
  <DocSecurity>0</DocSecurity>
  <Lines>1492</Lines>
  <Paragraphs>591</Paragraphs>
  <ScaleCrop>false</ScaleCrop>
  <HeadingPairs>
    <vt:vector size="2" baseType="variant">
      <vt:variant>
        <vt:lpstr>Title</vt:lpstr>
      </vt:variant>
      <vt:variant>
        <vt:i4>1</vt:i4>
      </vt:variant>
    </vt:vector>
  </HeadingPairs>
  <TitlesOfParts>
    <vt:vector size="1" baseType="lpstr">
      <vt:lpstr>Riverpoint Writer</vt:lpstr>
    </vt:vector>
  </TitlesOfParts>
  <Company>Apollogroup</Company>
  <LinksUpToDate>false</LinksUpToDate>
  <CharactersWithSpaces>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and College Education</dc:title>
  <dc:subject>Paper Formatter</dc:subject>
  <dc:creator>Alexandra Keith</dc:creator>
  <cp:lastModifiedBy>Acer Keith</cp:lastModifiedBy>
  <cp:revision>1</cp:revision>
  <dcterms:created xsi:type="dcterms:W3CDTF">2014-12-03T23:26:00Z</dcterms:created>
  <dcterms:modified xsi:type="dcterms:W3CDTF">2014-12-04T01:30:00Z</dcterms:modified>
  <cp:category>School Papers</cp:category>
</cp:coreProperties>
</file>